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2FCC7" w14:textId="498B1E65" w:rsidR="00226B18" w:rsidRPr="00FE18FC" w:rsidRDefault="00E24654" w:rsidP="00226B18">
      <w:pPr>
        <w:spacing w:line="380" w:lineRule="exact"/>
        <w:ind w:firstLineChars="250" w:firstLine="904"/>
        <w:rPr>
          <w:rFonts w:ascii="ＭＳ 明朝" w:hAnsi="ＭＳ 明朝"/>
          <w:b/>
          <w:sz w:val="36"/>
          <w:szCs w:val="36"/>
          <w:lang w:eastAsia="zh-CN"/>
        </w:rPr>
      </w:pPr>
      <w:r>
        <w:rPr>
          <w:rFonts w:ascii="ＭＳ 明朝" w:hAnsi="ＭＳ 明朝" w:hint="eastAsia"/>
          <w:b/>
          <w:sz w:val="36"/>
          <w:szCs w:val="36"/>
          <w:lang w:eastAsia="zh-CN"/>
        </w:rPr>
        <w:t>令和</w:t>
      </w:r>
      <w:r w:rsidR="003B487A">
        <w:rPr>
          <w:rFonts w:ascii="ＭＳ 明朝" w:hAnsi="ＭＳ 明朝" w:hint="eastAsia"/>
          <w:b/>
          <w:sz w:val="36"/>
          <w:szCs w:val="36"/>
          <w:lang w:eastAsia="zh-CN"/>
        </w:rPr>
        <w:t>７</w:t>
      </w:r>
      <w:r>
        <w:rPr>
          <w:rFonts w:ascii="ＭＳ 明朝" w:hAnsi="ＭＳ 明朝" w:hint="eastAsia"/>
          <w:b/>
          <w:sz w:val="36"/>
          <w:szCs w:val="36"/>
          <w:lang w:eastAsia="zh-CN"/>
        </w:rPr>
        <w:t>年</w:t>
      </w:r>
      <w:r w:rsidR="00226B18" w:rsidRPr="00FE18FC">
        <w:rPr>
          <w:rFonts w:ascii="ＭＳ 明朝" w:hAnsi="ＭＳ 明朝" w:hint="eastAsia"/>
          <w:b/>
          <w:sz w:val="36"/>
          <w:szCs w:val="36"/>
          <w:lang w:eastAsia="zh-CN"/>
        </w:rPr>
        <w:t>度私立学校教員海外研修参加</w:t>
      </w:r>
      <w:r w:rsidR="00FF239C">
        <w:rPr>
          <w:rFonts w:ascii="ＭＳ 明朝" w:hAnsi="ＭＳ 明朝" w:hint="eastAsia"/>
          <w:b/>
          <w:sz w:val="36"/>
          <w:szCs w:val="36"/>
          <w:lang w:eastAsia="zh-CN"/>
        </w:rPr>
        <w:t>申込</w:t>
      </w:r>
      <w:r w:rsidR="00226B18" w:rsidRPr="00FE18FC">
        <w:rPr>
          <w:rFonts w:ascii="ＭＳ 明朝" w:hAnsi="ＭＳ 明朝" w:hint="eastAsia"/>
          <w:b/>
          <w:sz w:val="36"/>
          <w:szCs w:val="36"/>
          <w:lang w:eastAsia="zh-CN"/>
        </w:rPr>
        <w:t>書</w:t>
      </w:r>
    </w:p>
    <w:p w14:paraId="1D2841A6" w14:textId="77777777" w:rsidR="00226B18" w:rsidRPr="00FE18FC" w:rsidRDefault="00226B18" w:rsidP="00226B18">
      <w:pPr>
        <w:spacing w:line="560" w:lineRule="exact"/>
        <w:ind w:firstLineChars="250" w:firstLine="527"/>
        <w:rPr>
          <w:rFonts w:ascii="ＭＳ 明朝" w:hAnsi="ＭＳ 明朝"/>
          <w:b/>
          <w:sz w:val="21"/>
          <w:szCs w:val="24"/>
          <w:lang w:eastAsia="zh-CN"/>
        </w:rPr>
      </w:pPr>
      <w:r w:rsidRPr="00FE18FC">
        <w:rPr>
          <w:rFonts w:ascii="ＭＳ 明朝" w:hAnsi="ＭＳ 明朝" w:hint="eastAsia"/>
          <w:b/>
          <w:sz w:val="21"/>
          <w:szCs w:val="24"/>
          <w:lang w:eastAsia="zh-CN"/>
        </w:rPr>
        <w:t>公益財団法人東京都私学財団</w:t>
      </w:r>
    </w:p>
    <w:p w14:paraId="2C6B519A" w14:textId="4E322903" w:rsidR="00226B18" w:rsidRPr="00FE18FC" w:rsidRDefault="00226B18" w:rsidP="00437305">
      <w:pPr>
        <w:spacing w:line="300" w:lineRule="exact"/>
        <w:ind w:firstLineChars="400" w:firstLine="843"/>
        <w:rPr>
          <w:rFonts w:ascii="ＭＳ 明朝" w:hAnsi="ＭＳ 明朝"/>
          <w:b/>
          <w:sz w:val="21"/>
          <w:szCs w:val="24"/>
        </w:rPr>
      </w:pPr>
      <w:r w:rsidRPr="00FE18FC">
        <w:rPr>
          <w:rFonts w:ascii="ＭＳ 明朝" w:hAnsi="ＭＳ 明朝" w:hint="eastAsia"/>
          <w:b/>
          <w:sz w:val="21"/>
          <w:szCs w:val="24"/>
        </w:rPr>
        <w:t xml:space="preserve">理事長　</w:t>
      </w:r>
      <w:r w:rsidR="00437305">
        <w:rPr>
          <w:rFonts w:ascii="ＭＳ 明朝" w:hAnsi="ＭＳ 明朝" w:hint="eastAsia"/>
          <w:b/>
          <w:sz w:val="21"/>
          <w:szCs w:val="24"/>
        </w:rPr>
        <w:t xml:space="preserve">　</w:t>
      </w:r>
      <w:r w:rsidR="00EC2574">
        <w:rPr>
          <w:rFonts w:ascii="ＭＳ 明朝" w:hAnsi="ＭＳ 明朝" w:hint="eastAsia"/>
          <w:b/>
          <w:sz w:val="21"/>
          <w:szCs w:val="24"/>
        </w:rPr>
        <w:t xml:space="preserve">長　塚　篤　夫　</w:t>
      </w:r>
      <w:r w:rsidRPr="00FE18FC">
        <w:rPr>
          <w:rFonts w:ascii="ＭＳ 明朝" w:hAnsi="ＭＳ 明朝" w:hint="eastAsia"/>
          <w:b/>
          <w:sz w:val="21"/>
          <w:szCs w:val="24"/>
        </w:rPr>
        <w:t>殿</w:t>
      </w:r>
    </w:p>
    <w:p w14:paraId="2C2641AF" w14:textId="77777777" w:rsidR="00226B18" w:rsidRPr="00FE18FC" w:rsidRDefault="00226B18" w:rsidP="00226B18">
      <w:pPr>
        <w:spacing w:line="380" w:lineRule="exact"/>
        <w:ind w:firstLineChars="100" w:firstLine="211"/>
        <w:rPr>
          <w:rFonts w:ascii="ＭＳ 明朝" w:hAnsi="ＭＳ 明朝"/>
          <w:b/>
          <w:sz w:val="21"/>
          <w:szCs w:val="24"/>
          <w:lang w:eastAsia="zh-CN"/>
        </w:rPr>
      </w:pPr>
      <w:r w:rsidRPr="00FE18FC">
        <w:rPr>
          <w:rFonts w:ascii="ＭＳ 明朝" w:hAnsi="ＭＳ 明朝" w:hint="eastAsia"/>
          <w:b/>
          <w:sz w:val="21"/>
          <w:szCs w:val="24"/>
        </w:rPr>
        <w:t xml:space="preserve">　　　　　　　　　　　　　　　　　　　　　　　</w:t>
      </w:r>
      <w:r w:rsidRPr="00FE18FC">
        <w:rPr>
          <w:rFonts w:ascii="ＭＳ 明朝" w:hAnsi="ＭＳ 明朝" w:hint="eastAsia"/>
          <w:b/>
          <w:sz w:val="21"/>
          <w:szCs w:val="24"/>
          <w:lang w:eastAsia="zh-CN"/>
        </w:rPr>
        <w:t>学校(園)名</w:t>
      </w:r>
    </w:p>
    <w:p w14:paraId="52B2AE04" w14:textId="77777777" w:rsidR="00226B18" w:rsidRPr="00FE18FC" w:rsidRDefault="00226B18" w:rsidP="00226B18">
      <w:pPr>
        <w:spacing w:line="380" w:lineRule="exact"/>
        <w:ind w:firstLineChars="100" w:firstLine="211"/>
        <w:rPr>
          <w:rFonts w:ascii="ＭＳ 明朝" w:hAnsi="ＭＳ 明朝"/>
          <w:b/>
          <w:sz w:val="21"/>
          <w:szCs w:val="24"/>
          <w:lang w:eastAsia="zh-CN"/>
        </w:rPr>
      </w:pPr>
      <w:r w:rsidRPr="00FE18FC">
        <w:rPr>
          <w:rFonts w:ascii="ＭＳ 明朝" w:hAnsi="ＭＳ 明朝" w:hint="eastAsia"/>
          <w:b/>
          <w:sz w:val="21"/>
          <w:szCs w:val="24"/>
          <w:lang w:eastAsia="zh-CN"/>
        </w:rPr>
        <w:t xml:space="preserve">　　　　　　　　　　　　　　　　　　　　　　　学校(園)長名　　　　　　　　　　　　印</w:t>
      </w:r>
    </w:p>
    <w:p w14:paraId="2BCAA852" w14:textId="77777777" w:rsidR="00226B18" w:rsidRPr="00FE18FC" w:rsidRDefault="00226B18" w:rsidP="00226B18">
      <w:pPr>
        <w:spacing w:line="380" w:lineRule="exact"/>
        <w:ind w:firstLineChars="100" w:firstLine="211"/>
        <w:rPr>
          <w:rFonts w:ascii="ＭＳ 明朝" w:hAnsi="ＭＳ 明朝"/>
          <w:b/>
          <w:sz w:val="21"/>
          <w:szCs w:val="24"/>
          <w:lang w:eastAsia="zh-CN"/>
        </w:rPr>
      </w:pPr>
    </w:p>
    <w:p w14:paraId="18A8159A" w14:textId="73D05344" w:rsidR="00226B18" w:rsidRPr="00FE18FC" w:rsidRDefault="00226B18" w:rsidP="00226B18">
      <w:pPr>
        <w:spacing w:line="380" w:lineRule="exact"/>
        <w:rPr>
          <w:rFonts w:ascii="ＭＳ 明朝" w:hAnsi="ＭＳ 明朝"/>
          <w:b/>
          <w:sz w:val="21"/>
          <w:szCs w:val="24"/>
        </w:rPr>
      </w:pPr>
      <w:r w:rsidRPr="00FE18FC">
        <w:rPr>
          <w:rFonts w:ascii="ＭＳ 明朝" w:hAnsi="ＭＳ 明朝" w:hint="eastAsia"/>
          <w:b/>
          <w:sz w:val="21"/>
          <w:szCs w:val="24"/>
          <w:lang w:eastAsia="zh-CN"/>
        </w:rPr>
        <w:t xml:space="preserve">　　　　</w:t>
      </w:r>
      <w:r w:rsidRPr="00FE18FC">
        <w:rPr>
          <w:rFonts w:ascii="ＭＳ 明朝" w:hAnsi="ＭＳ 明朝" w:hint="eastAsia"/>
          <w:b/>
          <w:sz w:val="21"/>
          <w:szCs w:val="24"/>
        </w:rPr>
        <w:t>下記のとおり、</w:t>
      </w:r>
      <w:r w:rsidR="00E24654">
        <w:rPr>
          <w:rFonts w:ascii="ＭＳ 明朝" w:hAnsi="ＭＳ 明朝" w:hint="eastAsia"/>
          <w:b/>
          <w:sz w:val="21"/>
          <w:szCs w:val="24"/>
        </w:rPr>
        <w:t>令和</w:t>
      </w:r>
      <w:r w:rsidR="00C45982">
        <w:rPr>
          <w:rFonts w:ascii="ＭＳ 明朝" w:hAnsi="ＭＳ 明朝" w:hint="eastAsia"/>
          <w:b/>
          <w:sz w:val="21"/>
          <w:szCs w:val="24"/>
        </w:rPr>
        <w:t>７</w:t>
      </w:r>
      <w:r w:rsidRPr="00FE18FC">
        <w:rPr>
          <w:rFonts w:ascii="ＭＳ 明朝" w:hAnsi="ＭＳ 明朝" w:hint="eastAsia"/>
          <w:b/>
          <w:sz w:val="21"/>
          <w:szCs w:val="24"/>
        </w:rPr>
        <w:t>年度私立学校教員海外研修に申し込みます。</w:t>
      </w:r>
    </w:p>
    <w:p w14:paraId="03517730" w14:textId="19279CD8" w:rsidR="00226B18" w:rsidRPr="00FE18FC" w:rsidRDefault="00226B18" w:rsidP="00226B18">
      <w:pPr>
        <w:spacing w:line="380" w:lineRule="exact"/>
        <w:rPr>
          <w:rFonts w:ascii="ＭＳ 明朝" w:hAnsi="ＭＳ 明朝"/>
          <w:b/>
          <w:sz w:val="21"/>
          <w:szCs w:val="24"/>
        </w:rPr>
      </w:pPr>
      <w:r w:rsidRPr="00FE18FC">
        <w:rPr>
          <w:rFonts w:ascii="ＭＳ 明朝" w:hAnsi="ＭＳ 明朝" w:hint="eastAsia"/>
          <w:b/>
          <w:sz w:val="21"/>
          <w:szCs w:val="24"/>
        </w:rPr>
        <w:t xml:space="preserve">　　　　　　　　　　　　　　　　　　　　　　　　　　　　　　</w:t>
      </w:r>
      <w:r w:rsidR="007F5D39">
        <w:rPr>
          <w:rFonts w:ascii="ＭＳ 明朝" w:hAnsi="ＭＳ 明朝" w:hint="eastAsia"/>
          <w:b/>
          <w:sz w:val="21"/>
          <w:szCs w:val="24"/>
        </w:rPr>
        <w:t>令和</w:t>
      </w:r>
      <w:r w:rsidRPr="00FE18FC">
        <w:rPr>
          <w:rFonts w:ascii="ＭＳ 明朝" w:hAnsi="ＭＳ 明朝" w:hint="eastAsia"/>
          <w:b/>
          <w:sz w:val="21"/>
          <w:szCs w:val="24"/>
        </w:rPr>
        <w:t xml:space="preserve">　</w:t>
      </w:r>
      <w:r w:rsidR="003B487A">
        <w:rPr>
          <w:rFonts w:ascii="ＭＳ 明朝" w:hAnsi="ＭＳ 明朝" w:hint="eastAsia"/>
          <w:b/>
          <w:sz w:val="21"/>
          <w:szCs w:val="24"/>
        </w:rPr>
        <w:t>７</w:t>
      </w:r>
      <w:r w:rsidRPr="00FE18FC">
        <w:rPr>
          <w:rFonts w:ascii="ＭＳ 明朝" w:hAnsi="ＭＳ 明朝" w:hint="eastAsia"/>
          <w:b/>
          <w:sz w:val="21"/>
          <w:szCs w:val="24"/>
        </w:rPr>
        <w:t xml:space="preserve">　年</w:t>
      </w:r>
      <w:r w:rsidR="007F5D39">
        <w:rPr>
          <w:rFonts w:ascii="ＭＳ 明朝" w:hAnsi="ＭＳ 明朝" w:hint="eastAsia"/>
          <w:b/>
          <w:sz w:val="21"/>
          <w:szCs w:val="24"/>
        </w:rPr>
        <w:t xml:space="preserve"> </w:t>
      </w:r>
      <w:r w:rsidRPr="00FE18FC">
        <w:rPr>
          <w:rFonts w:ascii="ＭＳ 明朝" w:hAnsi="ＭＳ 明朝" w:hint="eastAsia"/>
          <w:b/>
          <w:sz w:val="21"/>
          <w:szCs w:val="24"/>
        </w:rPr>
        <w:t xml:space="preserve">　　月</w:t>
      </w:r>
      <w:r w:rsidR="007F5D39">
        <w:rPr>
          <w:rFonts w:ascii="ＭＳ 明朝" w:hAnsi="ＭＳ 明朝" w:hint="eastAsia"/>
          <w:b/>
          <w:sz w:val="21"/>
          <w:szCs w:val="24"/>
        </w:rPr>
        <w:t xml:space="preserve"> </w:t>
      </w:r>
      <w:r w:rsidRPr="00FE18FC">
        <w:rPr>
          <w:rFonts w:ascii="ＭＳ 明朝" w:hAnsi="ＭＳ 明朝" w:hint="eastAsia"/>
          <w:b/>
          <w:sz w:val="21"/>
          <w:szCs w:val="24"/>
        </w:rPr>
        <w:t xml:space="preserve">　　日</w:t>
      </w:r>
    </w:p>
    <w:tbl>
      <w:tblPr>
        <w:tblW w:w="0" w:type="auto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4605"/>
        <w:gridCol w:w="1785"/>
        <w:gridCol w:w="522"/>
      </w:tblGrid>
      <w:tr w:rsidR="00C23ED9" w:rsidRPr="00FE18FC" w14:paraId="2803A2CC" w14:textId="77777777" w:rsidTr="00C23ED9">
        <w:trPr>
          <w:trHeight w:val="721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60F6D" w14:textId="77777777" w:rsidR="00C23ED9" w:rsidRPr="00FE18FC" w:rsidRDefault="00C23ED9" w:rsidP="00226B18">
            <w:pPr>
              <w:spacing w:line="38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FE18FC">
              <w:rPr>
                <w:rFonts w:ascii="ＭＳ 明朝" w:hAnsi="ＭＳ 明朝" w:hint="eastAsia"/>
                <w:spacing w:val="26"/>
                <w:kern w:val="0"/>
                <w:sz w:val="21"/>
                <w:szCs w:val="24"/>
                <w:fitText w:val="1260" w:id="1414832384"/>
              </w:rPr>
              <w:t>学校(園)</w:t>
            </w:r>
            <w:r w:rsidRPr="00FE18FC">
              <w:rPr>
                <w:rFonts w:ascii="ＭＳ 明朝" w:hAnsi="ＭＳ 明朝" w:hint="eastAsia"/>
                <w:kern w:val="0"/>
                <w:sz w:val="21"/>
                <w:szCs w:val="24"/>
                <w:fitText w:val="1260" w:id="1414832384"/>
              </w:rPr>
              <w:t>名</w:t>
            </w:r>
          </w:p>
        </w:tc>
        <w:tc>
          <w:tcPr>
            <w:tcW w:w="6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9AC222" w14:textId="77777777" w:rsidR="00C23ED9" w:rsidRPr="00FE18FC" w:rsidRDefault="00C23ED9" w:rsidP="00226B18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  <w:p w14:paraId="2B1674A9" w14:textId="77777777" w:rsidR="00C23ED9" w:rsidRPr="00FE18FC" w:rsidRDefault="00C23ED9" w:rsidP="00226B18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  <w:p w14:paraId="178636DD" w14:textId="5386BB13" w:rsidR="00C23ED9" w:rsidRPr="00FE18FC" w:rsidRDefault="000E077C" w:rsidP="00226B18">
            <w:pPr>
              <w:spacing w:line="380" w:lineRule="exact"/>
              <w:rPr>
                <w:rFonts w:ascii="ＭＳ 明朝" w:hAnsi="ＭＳ 明朝"/>
                <w:sz w:val="18"/>
                <w:szCs w:val="18"/>
              </w:rPr>
            </w:pPr>
            <w:r w:rsidRPr="00FE18FC">
              <w:rPr>
                <w:rFonts w:ascii="ＭＳ 明朝" w:hAnsi="ＭＳ 明朝" w:hint="eastAsia"/>
                <w:sz w:val="18"/>
                <w:szCs w:val="18"/>
              </w:rPr>
              <w:t>※中学</w:t>
            </w:r>
            <w:r w:rsidR="00FC646F">
              <w:rPr>
                <w:rFonts w:ascii="ＭＳ 明朝" w:hAnsi="ＭＳ 明朝" w:hint="eastAsia"/>
                <w:sz w:val="18"/>
                <w:szCs w:val="18"/>
              </w:rPr>
              <w:t>校</w:t>
            </w:r>
            <w:r w:rsidRPr="00FE18FC">
              <w:rPr>
                <w:rFonts w:ascii="ＭＳ 明朝" w:hAnsi="ＭＳ 明朝" w:hint="eastAsia"/>
                <w:sz w:val="18"/>
                <w:szCs w:val="18"/>
              </w:rPr>
              <w:t>高等学校の方は、主に中学部か高等部か○</w:t>
            </w:r>
            <w:r w:rsidR="00C23ED9" w:rsidRPr="00FE18F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="00D02761">
              <w:rPr>
                <w:rFonts w:ascii="ＭＳ 明朝" w:hAnsi="ＭＳ 明朝" w:hint="eastAsia"/>
                <w:sz w:val="18"/>
                <w:szCs w:val="18"/>
              </w:rPr>
              <w:t>つけてください</w:t>
            </w:r>
            <w:r w:rsidR="00C23ED9" w:rsidRPr="00FE18FC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F369FF" w14:textId="77777777" w:rsidR="00C23ED9" w:rsidRPr="00FE18FC" w:rsidRDefault="00C23ED9" w:rsidP="00226B18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  <w:r w:rsidRPr="00FE18FC">
              <w:rPr>
                <w:rFonts w:ascii="ＭＳ 明朝" w:hAnsi="ＭＳ 明朝" w:hint="eastAsia"/>
                <w:sz w:val="21"/>
                <w:szCs w:val="24"/>
              </w:rPr>
              <w:t>中</w:t>
            </w:r>
          </w:p>
          <w:p w14:paraId="1F360779" w14:textId="77777777" w:rsidR="00C23ED9" w:rsidRPr="00FE18FC" w:rsidRDefault="00C23ED9" w:rsidP="00226B18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  <w:r w:rsidRPr="00FE18FC">
              <w:rPr>
                <w:rFonts w:ascii="ＭＳ 明朝" w:hAnsi="ＭＳ 明朝" w:hint="eastAsia"/>
                <w:sz w:val="21"/>
                <w:szCs w:val="24"/>
              </w:rPr>
              <w:t>・</w:t>
            </w:r>
          </w:p>
          <w:p w14:paraId="76C96A65" w14:textId="77777777" w:rsidR="00C23ED9" w:rsidRPr="00FE18FC" w:rsidRDefault="00C23ED9" w:rsidP="00226B18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  <w:r w:rsidRPr="00FE18FC">
              <w:rPr>
                <w:rFonts w:ascii="ＭＳ 明朝" w:hAnsi="ＭＳ 明朝" w:hint="eastAsia"/>
                <w:sz w:val="21"/>
                <w:szCs w:val="24"/>
              </w:rPr>
              <w:t>高</w:t>
            </w:r>
          </w:p>
        </w:tc>
      </w:tr>
      <w:tr w:rsidR="00226B18" w:rsidRPr="00FE18FC" w14:paraId="137AD287" w14:textId="77777777" w:rsidTr="00226B18">
        <w:trPr>
          <w:trHeight w:val="158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893A90" w14:textId="77777777" w:rsidR="00226B18" w:rsidRPr="00FE18FC" w:rsidRDefault="00226B18" w:rsidP="00226B18">
            <w:pPr>
              <w:spacing w:line="380" w:lineRule="exac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E18FC">
              <w:rPr>
                <w:rFonts w:ascii="ＭＳ 明朝" w:hAnsi="ＭＳ 明朝" w:hint="eastAsia"/>
                <w:sz w:val="12"/>
                <w:szCs w:val="12"/>
              </w:rPr>
              <w:t>ふ　　り　　が　　な</w:t>
            </w:r>
          </w:p>
        </w:tc>
        <w:tc>
          <w:tcPr>
            <w:tcW w:w="46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98609B" w14:textId="77777777" w:rsidR="00226B18" w:rsidRPr="00FE18FC" w:rsidRDefault="00226B18" w:rsidP="00226B18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BF004A" w14:textId="77777777" w:rsidR="00226B18" w:rsidRPr="00FE18FC" w:rsidRDefault="00226B18" w:rsidP="00226B18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  <w:r w:rsidRPr="00FE18FC">
              <w:rPr>
                <w:rFonts w:ascii="ＭＳ 明朝" w:hAnsi="ＭＳ 明朝" w:hint="eastAsia"/>
                <w:sz w:val="21"/>
                <w:szCs w:val="24"/>
              </w:rPr>
              <w:t xml:space="preserve">　　　性　別</w:t>
            </w:r>
          </w:p>
        </w:tc>
      </w:tr>
      <w:tr w:rsidR="00226B18" w:rsidRPr="00FE18FC" w14:paraId="5AFA3B07" w14:textId="77777777" w:rsidTr="00531E86">
        <w:trPr>
          <w:trHeight w:val="854"/>
        </w:trPr>
        <w:tc>
          <w:tcPr>
            <w:tcW w:w="16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B4EFF" w14:textId="77777777" w:rsidR="00226B18" w:rsidRPr="00FE18FC" w:rsidRDefault="00226B18" w:rsidP="00D02761">
            <w:pPr>
              <w:spacing w:line="38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FE18FC">
              <w:rPr>
                <w:rFonts w:ascii="ＭＳ 明朝" w:hAnsi="ＭＳ 明朝" w:hint="eastAsia"/>
                <w:sz w:val="21"/>
                <w:szCs w:val="24"/>
              </w:rPr>
              <w:t>氏　　　　名</w:t>
            </w:r>
          </w:p>
        </w:tc>
        <w:tc>
          <w:tcPr>
            <w:tcW w:w="46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427132" w14:textId="77777777" w:rsidR="00226B18" w:rsidRPr="00FE18FC" w:rsidRDefault="00226B18" w:rsidP="00226B18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30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D3580" w14:textId="77777777" w:rsidR="00226B18" w:rsidRPr="00FE18FC" w:rsidRDefault="00226B18" w:rsidP="00531E86">
            <w:pPr>
              <w:spacing w:line="38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FE18FC">
              <w:rPr>
                <w:rFonts w:ascii="ＭＳ 明朝" w:hAnsi="ＭＳ 明朝" w:hint="eastAsia"/>
                <w:sz w:val="21"/>
                <w:szCs w:val="24"/>
              </w:rPr>
              <w:t>男　　　　女</w:t>
            </w:r>
          </w:p>
        </w:tc>
      </w:tr>
      <w:tr w:rsidR="00226B18" w:rsidRPr="00FE18FC" w14:paraId="7592C800" w14:textId="77777777" w:rsidTr="00531E86">
        <w:trPr>
          <w:trHeight w:val="534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76FFB" w14:textId="77777777" w:rsidR="00226B18" w:rsidRPr="00FE18FC" w:rsidRDefault="00226B18" w:rsidP="00D02761">
            <w:pPr>
              <w:spacing w:line="38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FE18FC">
              <w:rPr>
                <w:rFonts w:ascii="ＭＳ 明朝" w:hAnsi="ＭＳ 明朝" w:hint="eastAsia"/>
                <w:spacing w:val="71"/>
                <w:kern w:val="0"/>
                <w:sz w:val="21"/>
                <w:szCs w:val="24"/>
                <w:fitText w:val="1266" w:id="1414832385"/>
              </w:rPr>
              <w:t>生年月</w:t>
            </w:r>
            <w:r w:rsidRPr="00FE18FC">
              <w:rPr>
                <w:rFonts w:ascii="ＭＳ 明朝" w:hAnsi="ＭＳ 明朝" w:hint="eastAsia"/>
                <w:kern w:val="0"/>
                <w:sz w:val="21"/>
                <w:szCs w:val="24"/>
                <w:fitText w:val="1266" w:id="1414832385"/>
              </w:rPr>
              <w:t>日</w:t>
            </w:r>
          </w:p>
        </w:tc>
        <w:tc>
          <w:tcPr>
            <w:tcW w:w="69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FD45D" w14:textId="7F2B617F" w:rsidR="00226B18" w:rsidRPr="00FE18FC" w:rsidRDefault="00226B18" w:rsidP="003B487A">
            <w:pPr>
              <w:spacing w:line="380" w:lineRule="exact"/>
              <w:ind w:firstLineChars="300" w:firstLine="630"/>
              <w:jc w:val="right"/>
              <w:rPr>
                <w:rFonts w:ascii="ＭＳ 明朝" w:hAnsi="ＭＳ 明朝"/>
                <w:sz w:val="21"/>
                <w:szCs w:val="24"/>
              </w:rPr>
            </w:pPr>
            <w:r w:rsidRPr="00FE18FC">
              <w:rPr>
                <w:rFonts w:ascii="ＭＳ 明朝" w:hAnsi="ＭＳ 明朝" w:hint="eastAsia"/>
                <w:sz w:val="21"/>
                <w:szCs w:val="24"/>
                <w:lang w:eastAsia="zh-CN"/>
              </w:rPr>
              <w:t xml:space="preserve">年　　　　月　　</w:t>
            </w:r>
            <w:r w:rsidR="00531E86" w:rsidRPr="00FE18FC">
              <w:rPr>
                <w:rFonts w:ascii="ＭＳ 明朝" w:hAnsi="ＭＳ 明朝" w:hint="eastAsia"/>
                <w:sz w:val="21"/>
                <w:szCs w:val="24"/>
                <w:lang w:eastAsia="zh-CN"/>
              </w:rPr>
              <w:t xml:space="preserve"> </w:t>
            </w:r>
            <w:r w:rsidRPr="00FE18FC">
              <w:rPr>
                <w:rFonts w:ascii="ＭＳ 明朝" w:hAnsi="ＭＳ 明朝" w:hint="eastAsia"/>
                <w:sz w:val="21"/>
                <w:szCs w:val="24"/>
                <w:lang w:eastAsia="zh-CN"/>
              </w:rPr>
              <w:t xml:space="preserve">　日生　　　（　　　　歳）</w:t>
            </w:r>
            <w:r w:rsidR="003B487A" w:rsidRPr="00D02761">
              <w:rPr>
                <w:rFonts w:ascii="ＭＳ 明朝" w:hAnsi="ＭＳ 明朝" w:hint="eastAsia"/>
                <w:sz w:val="20"/>
                <w:szCs w:val="22"/>
                <w:lang w:eastAsia="zh-CN"/>
              </w:rPr>
              <w:t>＊記入日</w:t>
            </w:r>
            <w:r w:rsidR="00D02761">
              <w:rPr>
                <w:rFonts w:ascii="ＭＳ 明朝" w:hAnsi="ＭＳ 明朝" w:hint="eastAsia"/>
                <w:sz w:val="20"/>
                <w:szCs w:val="22"/>
              </w:rPr>
              <w:t>現在</w:t>
            </w:r>
          </w:p>
        </w:tc>
      </w:tr>
      <w:tr w:rsidR="00226B18" w:rsidRPr="00FE18FC" w14:paraId="5637A063" w14:textId="77777777" w:rsidTr="00226B18">
        <w:trPr>
          <w:trHeight w:val="542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FAE80" w14:textId="77777777" w:rsidR="00226B18" w:rsidRPr="00FE18FC" w:rsidRDefault="00226B18" w:rsidP="00D02761">
            <w:pPr>
              <w:spacing w:line="38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FE18FC">
              <w:rPr>
                <w:rFonts w:ascii="ＭＳ 明朝" w:hAnsi="ＭＳ 明朝" w:hint="eastAsia"/>
                <w:sz w:val="21"/>
                <w:szCs w:val="24"/>
              </w:rPr>
              <w:t>職　　　　名</w:t>
            </w:r>
          </w:p>
        </w:tc>
        <w:tc>
          <w:tcPr>
            <w:tcW w:w="69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A619C6" w14:textId="77777777" w:rsidR="00BA3FC1" w:rsidRPr="00FE18FC" w:rsidRDefault="00BA3FC1" w:rsidP="00BA3FC1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226B18" w:rsidRPr="00FE18FC" w14:paraId="39E7A8A8" w14:textId="77777777" w:rsidTr="00226B18">
        <w:trPr>
          <w:trHeight w:val="820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0DF8A" w14:textId="77777777" w:rsidR="00226B18" w:rsidRPr="00FE18FC" w:rsidRDefault="00226B18" w:rsidP="00D02761">
            <w:pPr>
              <w:spacing w:line="38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427F78">
              <w:rPr>
                <w:rFonts w:ascii="ＭＳ 明朝" w:hAnsi="ＭＳ 明朝" w:hint="eastAsia"/>
                <w:w w:val="85"/>
                <w:kern w:val="0"/>
                <w:sz w:val="21"/>
                <w:szCs w:val="24"/>
                <w:fitText w:val="1260" w:id="1414832386"/>
              </w:rPr>
              <w:t>学校(園)所在</w:t>
            </w:r>
            <w:r w:rsidRPr="00427F78">
              <w:rPr>
                <w:rFonts w:ascii="ＭＳ 明朝" w:hAnsi="ＭＳ 明朝" w:hint="eastAsia"/>
                <w:spacing w:val="9"/>
                <w:w w:val="85"/>
                <w:kern w:val="0"/>
                <w:sz w:val="21"/>
                <w:szCs w:val="24"/>
                <w:fitText w:val="1260" w:id="1414832386"/>
              </w:rPr>
              <w:t>地</w:t>
            </w:r>
          </w:p>
        </w:tc>
        <w:tc>
          <w:tcPr>
            <w:tcW w:w="69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5C885A" w14:textId="77777777" w:rsidR="00226B18" w:rsidRPr="00FE18FC" w:rsidRDefault="00226B18" w:rsidP="00226B18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  <w:r w:rsidRPr="00FE18FC">
              <w:rPr>
                <w:rFonts w:ascii="ＭＳ 明朝" w:hAnsi="ＭＳ 明朝" w:hint="eastAsia"/>
                <w:sz w:val="21"/>
                <w:szCs w:val="24"/>
              </w:rPr>
              <w:t>〒</w:t>
            </w:r>
          </w:p>
        </w:tc>
      </w:tr>
      <w:tr w:rsidR="003B487A" w:rsidRPr="00FE18FC" w14:paraId="5E4DA528" w14:textId="77777777" w:rsidTr="00167C79">
        <w:trPr>
          <w:trHeight w:val="535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E0535" w14:textId="77777777" w:rsidR="003B487A" w:rsidRPr="00FE18FC" w:rsidRDefault="003B487A" w:rsidP="00D02761">
            <w:pPr>
              <w:spacing w:line="38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FE18FC">
              <w:rPr>
                <w:rFonts w:ascii="ＭＳ 明朝" w:hAnsi="ＭＳ 明朝" w:hint="eastAsia"/>
                <w:sz w:val="21"/>
                <w:szCs w:val="24"/>
              </w:rPr>
              <w:t>電　　　　話</w:t>
            </w:r>
          </w:p>
        </w:tc>
        <w:tc>
          <w:tcPr>
            <w:tcW w:w="69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5A53CE" w14:textId="14EAB4F5" w:rsidR="003B487A" w:rsidRPr="00FE18FC" w:rsidRDefault="003B487A" w:rsidP="00226B18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226B18" w:rsidRPr="00FE18FC" w14:paraId="6FAA8BEA" w14:textId="77777777" w:rsidTr="00226B18">
        <w:trPr>
          <w:trHeight w:val="543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5C686" w14:textId="77777777" w:rsidR="00226B18" w:rsidRPr="00FE18FC" w:rsidRDefault="00226B18" w:rsidP="00D02761">
            <w:pPr>
              <w:spacing w:line="3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E18FC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5DEF1A" w14:textId="77777777" w:rsidR="00226B18" w:rsidRPr="00FE18FC" w:rsidRDefault="00226B18" w:rsidP="00226B18">
            <w:pPr>
              <w:spacing w:line="380" w:lineRule="exac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226B18" w:rsidRPr="00FE18FC" w14:paraId="2CA25DBD" w14:textId="77777777" w:rsidTr="00226B18">
        <w:trPr>
          <w:trHeight w:val="537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6772E" w14:textId="77777777" w:rsidR="00226B18" w:rsidRPr="00FE18FC" w:rsidRDefault="00226B18" w:rsidP="00D02761">
            <w:pPr>
              <w:spacing w:line="38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FE18FC">
              <w:rPr>
                <w:rFonts w:ascii="ＭＳ 明朝" w:hAnsi="ＭＳ 明朝" w:hint="eastAsia"/>
                <w:sz w:val="21"/>
                <w:szCs w:val="24"/>
              </w:rPr>
              <w:t>出張命令</w:t>
            </w:r>
          </w:p>
        </w:tc>
        <w:tc>
          <w:tcPr>
            <w:tcW w:w="69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D7248F" w14:textId="77777777" w:rsidR="00226B18" w:rsidRPr="00FE18FC" w:rsidRDefault="00226B18" w:rsidP="009F2ED7">
            <w:pPr>
              <w:spacing w:line="460" w:lineRule="exact"/>
              <w:ind w:firstLineChars="100" w:firstLine="210"/>
              <w:rPr>
                <w:rFonts w:ascii="ＭＳ 明朝" w:hAnsi="ＭＳ 明朝"/>
                <w:sz w:val="21"/>
                <w:szCs w:val="24"/>
                <w:u w:val="single"/>
              </w:rPr>
            </w:pPr>
            <w:r w:rsidRPr="00FE18FC">
              <w:rPr>
                <w:rFonts w:ascii="ＭＳ 明朝" w:hAnsi="ＭＳ 明朝" w:hint="eastAsia"/>
                <w:sz w:val="21"/>
                <w:szCs w:val="24"/>
              </w:rPr>
              <w:t>研修員として決定された際、「出張命令書」をご提出ください。</w:t>
            </w:r>
          </w:p>
        </w:tc>
      </w:tr>
    </w:tbl>
    <w:p w14:paraId="052B6FE5" w14:textId="77777777" w:rsidR="00D02761" w:rsidRDefault="00D02761" w:rsidP="00D02761">
      <w:pPr>
        <w:spacing w:line="380" w:lineRule="exact"/>
        <w:ind w:firstLineChars="300" w:firstLine="630"/>
        <w:rPr>
          <w:rFonts w:ascii="ＭＳ 明朝" w:hAnsi="ＭＳ 明朝"/>
          <w:sz w:val="21"/>
          <w:szCs w:val="24"/>
        </w:rPr>
      </w:pPr>
      <w:r>
        <w:rPr>
          <w:rFonts w:ascii="ＭＳ 明朝" w:hAnsi="ＭＳ 明朝" w:hint="eastAsia"/>
          <w:sz w:val="21"/>
          <w:szCs w:val="24"/>
        </w:rPr>
        <w:t>【</w:t>
      </w:r>
      <w:r w:rsidR="00226B18" w:rsidRPr="00FE18FC">
        <w:rPr>
          <w:rFonts w:ascii="ＭＳ 明朝" w:hAnsi="ＭＳ 明朝" w:hint="eastAsia"/>
          <w:sz w:val="21"/>
          <w:szCs w:val="24"/>
        </w:rPr>
        <w:t>添付書類</w:t>
      </w:r>
      <w:r>
        <w:rPr>
          <w:rFonts w:ascii="ＭＳ 明朝" w:hAnsi="ＭＳ 明朝" w:hint="eastAsia"/>
          <w:sz w:val="21"/>
          <w:szCs w:val="24"/>
        </w:rPr>
        <w:t>】</w:t>
      </w:r>
    </w:p>
    <w:p w14:paraId="5FEF81A2" w14:textId="71C29DC0" w:rsidR="00226B18" w:rsidRPr="00FE18FC" w:rsidRDefault="00D02761" w:rsidP="00D02761">
      <w:pPr>
        <w:spacing w:line="380" w:lineRule="exact"/>
        <w:ind w:firstLineChars="400" w:firstLine="840"/>
        <w:rPr>
          <w:rFonts w:ascii="ＭＳ 明朝" w:hAnsi="ＭＳ 明朝"/>
          <w:sz w:val="21"/>
          <w:szCs w:val="24"/>
        </w:rPr>
      </w:pPr>
      <w:r>
        <w:rPr>
          <w:rFonts w:ascii="ＭＳ 明朝" w:hAnsi="ＭＳ 明朝" w:hint="eastAsia"/>
          <w:sz w:val="21"/>
          <w:szCs w:val="24"/>
        </w:rPr>
        <w:t>・</w:t>
      </w:r>
      <w:r w:rsidR="00226B18" w:rsidRPr="00FE18FC">
        <w:rPr>
          <w:rFonts w:ascii="ＭＳ 明朝" w:hAnsi="ＭＳ 明朝" w:hint="eastAsia"/>
          <w:sz w:val="21"/>
          <w:szCs w:val="24"/>
        </w:rPr>
        <w:t>志望動機（４００字～８００字　Ａ４版縦　横書き）</w:t>
      </w:r>
    </w:p>
    <w:p w14:paraId="024CFBE5" w14:textId="77777777" w:rsidR="00226B18" w:rsidRPr="00FE18FC" w:rsidRDefault="00226B18" w:rsidP="00226B18">
      <w:pPr>
        <w:spacing w:line="540" w:lineRule="exact"/>
        <w:jc w:val="center"/>
        <w:rPr>
          <w:rFonts w:ascii="ＭＳ 明朝" w:hAnsi="ＭＳ 明朝"/>
          <w:b/>
          <w:sz w:val="28"/>
          <w:szCs w:val="28"/>
        </w:rPr>
      </w:pPr>
      <w:r w:rsidRPr="00FE18FC">
        <w:rPr>
          <w:rFonts w:ascii="ＭＳ 明朝" w:hAnsi="ＭＳ 明朝" w:hint="eastAsia"/>
          <w:b/>
          <w:sz w:val="28"/>
          <w:szCs w:val="28"/>
        </w:rPr>
        <w:t>推　　　薦　　　書</w:t>
      </w: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5"/>
      </w:tblGrid>
      <w:tr w:rsidR="00226B18" w:rsidRPr="00FE18FC" w14:paraId="29489C42" w14:textId="77777777" w:rsidTr="00D02761">
        <w:trPr>
          <w:trHeight w:val="840"/>
        </w:trPr>
        <w:tc>
          <w:tcPr>
            <w:tcW w:w="847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1087C79" w14:textId="0744CE53" w:rsidR="00226B18" w:rsidRPr="00FE18FC" w:rsidRDefault="00226B18" w:rsidP="007D67D4">
            <w:pPr>
              <w:spacing w:line="380" w:lineRule="exact"/>
              <w:ind w:firstLineChars="300" w:firstLine="630"/>
              <w:rPr>
                <w:rFonts w:ascii="ＭＳ 明朝" w:hAnsi="ＭＳ 明朝"/>
                <w:sz w:val="21"/>
                <w:szCs w:val="21"/>
              </w:rPr>
            </w:pPr>
            <w:r w:rsidRPr="00FE18FC">
              <w:rPr>
                <w:rFonts w:ascii="ＭＳ 明朝" w:hAnsi="ＭＳ 明朝" w:hint="eastAsia"/>
                <w:sz w:val="21"/>
                <w:szCs w:val="21"/>
              </w:rPr>
              <w:t>上記の者を</w:t>
            </w:r>
            <w:r w:rsidR="00E24654"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3B487A">
              <w:rPr>
                <w:rFonts w:ascii="ＭＳ 明朝" w:hAnsi="ＭＳ 明朝" w:hint="eastAsia"/>
                <w:sz w:val="21"/>
                <w:szCs w:val="21"/>
              </w:rPr>
              <w:t>７</w:t>
            </w:r>
            <w:r w:rsidR="00E24654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Pr="00FE18FC">
              <w:rPr>
                <w:rFonts w:ascii="ＭＳ 明朝" w:hAnsi="ＭＳ 明朝" w:hint="eastAsia"/>
                <w:sz w:val="21"/>
                <w:szCs w:val="21"/>
              </w:rPr>
              <w:t xml:space="preserve">度私立学校教員海外研修研修員として推薦します。　</w:t>
            </w:r>
          </w:p>
          <w:p w14:paraId="1D9C0A32" w14:textId="1F79E822" w:rsidR="00226B18" w:rsidRPr="00FE18FC" w:rsidRDefault="00226B18" w:rsidP="007D67D4">
            <w:pPr>
              <w:spacing w:line="380" w:lineRule="exact"/>
              <w:ind w:firstLineChars="300" w:firstLine="630"/>
              <w:rPr>
                <w:rFonts w:ascii="ＭＳ 明朝" w:hAnsi="ＭＳ 明朝"/>
                <w:sz w:val="21"/>
                <w:szCs w:val="21"/>
              </w:rPr>
            </w:pPr>
            <w:r w:rsidRPr="00FE18FC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</w:t>
            </w:r>
            <w:r w:rsidR="00E24654">
              <w:rPr>
                <w:rFonts w:ascii="ＭＳ 明朝" w:hAnsi="ＭＳ 明朝" w:hint="eastAsia"/>
                <w:sz w:val="21"/>
                <w:szCs w:val="21"/>
              </w:rPr>
              <w:t xml:space="preserve">　令和 </w:t>
            </w:r>
            <w:r w:rsidR="003B487A">
              <w:rPr>
                <w:rFonts w:ascii="ＭＳ 明朝" w:hAnsi="ＭＳ 明朝" w:hint="eastAsia"/>
                <w:sz w:val="21"/>
                <w:szCs w:val="21"/>
              </w:rPr>
              <w:t>７</w:t>
            </w:r>
            <w:r w:rsidR="00E2465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FE18FC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E24654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FE18FC">
              <w:rPr>
                <w:rFonts w:ascii="ＭＳ 明朝" w:hAnsi="ＭＳ 明朝" w:hint="eastAsia"/>
                <w:sz w:val="21"/>
                <w:szCs w:val="21"/>
              </w:rPr>
              <w:t xml:space="preserve">　　月　</w:t>
            </w:r>
            <w:r w:rsidR="00E24654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FE18FC">
              <w:rPr>
                <w:rFonts w:ascii="ＭＳ 明朝" w:hAnsi="ＭＳ 明朝" w:hint="eastAsia"/>
                <w:sz w:val="21"/>
                <w:szCs w:val="21"/>
              </w:rPr>
              <w:t xml:space="preserve">　日</w:t>
            </w:r>
          </w:p>
          <w:p w14:paraId="621A62AE" w14:textId="15C58C83" w:rsidR="00D02761" w:rsidRPr="00D02761" w:rsidRDefault="00226B18" w:rsidP="00D02761">
            <w:pPr>
              <w:spacing w:line="380" w:lineRule="exact"/>
              <w:rPr>
                <w:rFonts w:ascii="ＭＳ 明朝" w:hAnsi="ＭＳ 明朝"/>
                <w:sz w:val="21"/>
                <w:szCs w:val="21"/>
              </w:rPr>
            </w:pPr>
            <w:r w:rsidRPr="00FE18FC">
              <w:rPr>
                <w:rFonts w:ascii="ＭＳ 明朝" w:hAnsi="ＭＳ 明朝" w:hint="eastAsia"/>
                <w:sz w:val="21"/>
                <w:szCs w:val="21"/>
              </w:rPr>
              <w:t>推薦理由</w:t>
            </w:r>
          </w:p>
        </w:tc>
      </w:tr>
      <w:tr w:rsidR="00D02761" w:rsidRPr="00FE18FC" w14:paraId="4B4E6F8A" w14:textId="77777777" w:rsidTr="00D02761">
        <w:trPr>
          <w:trHeight w:val="397"/>
        </w:trPr>
        <w:tc>
          <w:tcPr>
            <w:tcW w:w="84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0A37F10" w14:textId="77777777" w:rsidR="00D02761" w:rsidRPr="00FE18FC" w:rsidRDefault="00D02761" w:rsidP="007D67D4">
            <w:pPr>
              <w:spacing w:line="380" w:lineRule="exact"/>
              <w:ind w:firstLineChars="300" w:firstLine="63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02761" w:rsidRPr="00FE18FC" w14:paraId="039FF51B" w14:textId="77777777" w:rsidTr="00D02761">
        <w:trPr>
          <w:trHeight w:val="397"/>
        </w:trPr>
        <w:tc>
          <w:tcPr>
            <w:tcW w:w="84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3ECEF2B" w14:textId="77777777" w:rsidR="00D02761" w:rsidRPr="00FE18FC" w:rsidRDefault="00D02761" w:rsidP="007D67D4">
            <w:pPr>
              <w:spacing w:line="380" w:lineRule="exact"/>
              <w:ind w:firstLineChars="300" w:firstLine="63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02761" w:rsidRPr="00FE18FC" w14:paraId="06CF13FB" w14:textId="77777777" w:rsidTr="00D02761">
        <w:trPr>
          <w:trHeight w:val="397"/>
        </w:trPr>
        <w:tc>
          <w:tcPr>
            <w:tcW w:w="84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53F41E1" w14:textId="77777777" w:rsidR="00D02761" w:rsidRPr="00FE18FC" w:rsidRDefault="00D02761" w:rsidP="007D67D4">
            <w:pPr>
              <w:spacing w:line="380" w:lineRule="exact"/>
              <w:ind w:firstLineChars="300" w:firstLine="63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02761" w:rsidRPr="00FE18FC" w14:paraId="4A20520F" w14:textId="77777777" w:rsidTr="00D02761">
        <w:trPr>
          <w:trHeight w:val="397"/>
        </w:trPr>
        <w:tc>
          <w:tcPr>
            <w:tcW w:w="84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B19DC2C" w14:textId="77777777" w:rsidR="00D02761" w:rsidRPr="00FE18FC" w:rsidRDefault="00D02761" w:rsidP="007D67D4">
            <w:pPr>
              <w:spacing w:line="380" w:lineRule="exact"/>
              <w:ind w:firstLineChars="300" w:firstLine="63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02761" w:rsidRPr="00FE18FC" w14:paraId="6CC10DB5" w14:textId="77777777" w:rsidTr="00D02761">
        <w:trPr>
          <w:trHeight w:val="397"/>
        </w:trPr>
        <w:tc>
          <w:tcPr>
            <w:tcW w:w="84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4F8EDA1" w14:textId="77777777" w:rsidR="00D02761" w:rsidRPr="00FE18FC" w:rsidRDefault="00D02761" w:rsidP="007D67D4">
            <w:pPr>
              <w:spacing w:line="380" w:lineRule="exact"/>
              <w:ind w:firstLineChars="300" w:firstLine="63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02761" w:rsidRPr="00FE18FC" w14:paraId="05BCB81B" w14:textId="77777777" w:rsidTr="00D02761">
        <w:trPr>
          <w:trHeight w:val="1020"/>
        </w:trPr>
        <w:tc>
          <w:tcPr>
            <w:tcW w:w="847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BA212" w14:textId="77777777" w:rsidR="00D02761" w:rsidRDefault="00D02761" w:rsidP="00D02761">
            <w:pPr>
              <w:spacing w:line="380" w:lineRule="exact"/>
              <w:ind w:leftChars="1500" w:left="3300"/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FE18FC">
              <w:rPr>
                <w:rFonts w:ascii="ＭＳ 明朝" w:hAnsi="ＭＳ 明朝" w:hint="eastAsia"/>
                <w:sz w:val="21"/>
                <w:szCs w:val="21"/>
                <w:lang w:eastAsia="zh-CN"/>
              </w:rPr>
              <w:t>学校</w:t>
            </w:r>
            <w:r w:rsidRPr="00FE18FC">
              <w:rPr>
                <w:rFonts w:ascii="ＭＳ 明朝" w:hAnsi="ＭＳ 明朝"/>
                <w:sz w:val="21"/>
                <w:szCs w:val="21"/>
                <w:lang w:eastAsia="zh-CN"/>
              </w:rPr>
              <w:t>(園)</w:t>
            </w:r>
            <w:r w:rsidRPr="00FE18FC">
              <w:rPr>
                <w:rFonts w:ascii="ＭＳ 明朝" w:hAnsi="ＭＳ 明朝" w:hint="eastAsia"/>
                <w:sz w:val="21"/>
                <w:szCs w:val="21"/>
                <w:lang w:eastAsia="zh-CN"/>
              </w:rPr>
              <w:t>名</w:t>
            </w:r>
          </w:p>
          <w:p w14:paraId="4537B8E3" w14:textId="17690759" w:rsidR="00D02761" w:rsidRPr="00FE18FC" w:rsidRDefault="00D02761" w:rsidP="00D02761">
            <w:pPr>
              <w:spacing w:line="380" w:lineRule="exact"/>
              <w:ind w:leftChars="1500" w:left="3300"/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FE18FC">
              <w:rPr>
                <w:rFonts w:ascii="ＭＳ 明朝" w:hAnsi="ＭＳ 明朝" w:hint="eastAsia"/>
                <w:sz w:val="21"/>
                <w:szCs w:val="21"/>
                <w:lang w:eastAsia="zh-CN"/>
              </w:rPr>
              <w:t>学校(園)長名　　　　　　　　　　　　　　印</w:t>
            </w:r>
          </w:p>
        </w:tc>
      </w:tr>
    </w:tbl>
    <w:p w14:paraId="619F4ACB" w14:textId="77777777" w:rsidR="00226B18" w:rsidRPr="00FE18FC" w:rsidRDefault="00226B18" w:rsidP="001B43C5">
      <w:pPr>
        <w:spacing w:line="200" w:lineRule="exact"/>
        <w:rPr>
          <w:rFonts w:ascii="ＭＳ 明朝" w:hAnsi="ＭＳ 明朝"/>
          <w:szCs w:val="22"/>
          <w:lang w:eastAsia="zh-CN"/>
        </w:rPr>
      </w:pPr>
    </w:p>
    <w:sectPr w:rsidR="00226B18" w:rsidRPr="00FE18FC" w:rsidSect="001B43C5">
      <w:type w:val="continuous"/>
      <w:pgSz w:w="11906" w:h="16838" w:code="9"/>
      <w:pgMar w:top="1134" w:right="1134" w:bottom="567" w:left="1134" w:header="851" w:footer="992" w:gutter="0"/>
      <w:cols w:space="720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A3192" w14:textId="77777777" w:rsidR="00523DCF" w:rsidRDefault="00523DCF" w:rsidP="00221261">
      <w:r>
        <w:separator/>
      </w:r>
    </w:p>
  </w:endnote>
  <w:endnote w:type="continuationSeparator" w:id="0">
    <w:p w14:paraId="6D87DCF1" w14:textId="77777777" w:rsidR="00523DCF" w:rsidRDefault="00523DCF" w:rsidP="0022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4C2A8" w14:textId="77777777" w:rsidR="00523DCF" w:rsidRDefault="00523DCF" w:rsidP="00221261">
      <w:r>
        <w:separator/>
      </w:r>
    </w:p>
  </w:footnote>
  <w:footnote w:type="continuationSeparator" w:id="0">
    <w:p w14:paraId="5D8F1E3C" w14:textId="77777777" w:rsidR="00523DCF" w:rsidRDefault="00523DCF" w:rsidP="00221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200B9"/>
    <w:multiLevelType w:val="hybridMultilevel"/>
    <w:tmpl w:val="DB34FBD2"/>
    <w:lvl w:ilvl="0" w:tplc="BBF8B7F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0C569B7"/>
    <w:multiLevelType w:val="hybridMultilevel"/>
    <w:tmpl w:val="C108F6BE"/>
    <w:lvl w:ilvl="0" w:tplc="A00C616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63E453B"/>
    <w:multiLevelType w:val="singleLevel"/>
    <w:tmpl w:val="38AA29F0"/>
    <w:lvl w:ilvl="0">
      <w:start w:val="10"/>
      <w:numFmt w:val="decimal"/>
      <w:lvlText w:val="%1"/>
      <w:lvlJc w:val="left"/>
      <w:pPr>
        <w:tabs>
          <w:tab w:val="num" w:pos="885"/>
        </w:tabs>
        <w:ind w:left="885" w:hanging="465"/>
      </w:pPr>
      <w:rPr>
        <w:rFonts w:hint="eastAsia"/>
      </w:rPr>
    </w:lvl>
  </w:abstractNum>
  <w:num w:numId="1" w16cid:durableId="871259541">
    <w:abstractNumId w:val="2"/>
  </w:num>
  <w:num w:numId="2" w16cid:durableId="1461654708">
    <w:abstractNumId w:val="1"/>
  </w:num>
  <w:num w:numId="3" w16cid:durableId="175527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6B"/>
    <w:rsid w:val="00000450"/>
    <w:rsid w:val="0001052A"/>
    <w:rsid w:val="000213F7"/>
    <w:rsid w:val="00035331"/>
    <w:rsid w:val="00041092"/>
    <w:rsid w:val="000441BA"/>
    <w:rsid w:val="0005040C"/>
    <w:rsid w:val="0007243B"/>
    <w:rsid w:val="0007377F"/>
    <w:rsid w:val="00074DBC"/>
    <w:rsid w:val="00087191"/>
    <w:rsid w:val="00087D45"/>
    <w:rsid w:val="000940A7"/>
    <w:rsid w:val="000B2AD7"/>
    <w:rsid w:val="000E077C"/>
    <w:rsid w:val="000E491F"/>
    <w:rsid w:val="000F103D"/>
    <w:rsid w:val="0012002C"/>
    <w:rsid w:val="00121B14"/>
    <w:rsid w:val="00126012"/>
    <w:rsid w:val="00126EAD"/>
    <w:rsid w:val="00127FE3"/>
    <w:rsid w:val="00133683"/>
    <w:rsid w:val="00143C31"/>
    <w:rsid w:val="001503E9"/>
    <w:rsid w:val="001512C0"/>
    <w:rsid w:val="001553CD"/>
    <w:rsid w:val="00173129"/>
    <w:rsid w:val="001738E7"/>
    <w:rsid w:val="0018106F"/>
    <w:rsid w:val="00190240"/>
    <w:rsid w:val="001955B9"/>
    <w:rsid w:val="00195632"/>
    <w:rsid w:val="001A70ED"/>
    <w:rsid w:val="001B43C5"/>
    <w:rsid w:val="001C1160"/>
    <w:rsid w:val="001C1901"/>
    <w:rsid w:val="001D6172"/>
    <w:rsid w:val="001D7780"/>
    <w:rsid w:val="001E29B2"/>
    <w:rsid w:val="001E2AEE"/>
    <w:rsid w:val="001E5E9C"/>
    <w:rsid w:val="00206291"/>
    <w:rsid w:val="002162D2"/>
    <w:rsid w:val="00220496"/>
    <w:rsid w:val="00221261"/>
    <w:rsid w:val="002220AD"/>
    <w:rsid w:val="002239B3"/>
    <w:rsid w:val="00226B18"/>
    <w:rsid w:val="00233B23"/>
    <w:rsid w:val="00244933"/>
    <w:rsid w:val="00244A78"/>
    <w:rsid w:val="00260926"/>
    <w:rsid w:val="00263E19"/>
    <w:rsid w:val="00270901"/>
    <w:rsid w:val="002A5D6C"/>
    <w:rsid w:val="002B41A8"/>
    <w:rsid w:val="002D4376"/>
    <w:rsid w:val="002F3969"/>
    <w:rsid w:val="00313493"/>
    <w:rsid w:val="00315F9C"/>
    <w:rsid w:val="00324052"/>
    <w:rsid w:val="003255FF"/>
    <w:rsid w:val="003324DC"/>
    <w:rsid w:val="00345176"/>
    <w:rsid w:val="003603D6"/>
    <w:rsid w:val="00365218"/>
    <w:rsid w:val="00374E83"/>
    <w:rsid w:val="00386DF9"/>
    <w:rsid w:val="0039077B"/>
    <w:rsid w:val="00394868"/>
    <w:rsid w:val="003958EA"/>
    <w:rsid w:val="00397BB6"/>
    <w:rsid w:val="003B487A"/>
    <w:rsid w:val="003C49A7"/>
    <w:rsid w:val="003E345D"/>
    <w:rsid w:val="003F0834"/>
    <w:rsid w:val="003F43FC"/>
    <w:rsid w:val="0041237E"/>
    <w:rsid w:val="00427F78"/>
    <w:rsid w:val="00437305"/>
    <w:rsid w:val="0044410B"/>
    <w:rsid w:val="00462F34"/>
    <w:rsid w:val="004720D6"/>
    <w:rsid w:val="0048500E"/>
    <w:rsid w:val="004942DF"/>
    <w:rsid w:val="00496CA3"/>
    <w:rsid w:val="004A0A51"/>
    <w:rsid w:val="004B1131"/>
    <w:rsid w:val="004B2C61"/>
    <w:rsid w:val="004B7888"/>
    <w:rsid w:val="004C2606"/>
    <w:rsid w:val="004D3B98"/>
    <w:rsid w:val="004E6512"/>
    <w:rsid w:val="005039A2"/>
    <w:rsid w:val="00505817"/>
    <w:rsid w:val="00510160"/>
    <w:rsid w:val="00510C2F"/>
    <w:rsid w:val="00511EBA"/>
    <w:rsid w:val="0051617E"/>
    <w:rsid w:val="005205F1"/>
    <w:rsid w:val="00521018"/>
    <w:rsid w:val="00523DCF"/>
    <w:rsid w:val="00525041"/>
    <w:rsid w:val="00531E86"/>
    <w:rsid w:val="005372A7"/>
    <w:rsid w:val="00537AD1"/>
    <w:rsid w:val="0054395F"/>
    <w:rsid w:val="00544B29"/>
    <w:rsid w:val="00557BEE"/>
    <w:rsid w:val="00566BFC"/>
    <w:rsid w:val="00572399"/>
    <w:rsid w:val="00573A83"/>
    <w:rsid w:val="00574E38"/>
    <w:rsid w:val="0057579D"/>
    <w:rsid w:val="00582AA3"/>
    <w:rsid w:val="005939A2"/>
    <w:rsid w:val="00594231"/>
    <w:rsid w:val="005A44EE"/>
    <w:rsid w:val="005C7E55"/>
    <w:rsid w:val="005D2AB2"/>
    <w:rsid w:val="00601377"/>
    <w:rsid w:val="00616BC6"/>
    <w:rsid w:val="0062773A"/>
    <w:rsid w:val="00627A63"/>
    <w:rsid w:val="00643944"/>
    <w:rsid w:val="006440D6"/>
    <w:rsid w:val="00645617"/>
    <w:rsid w:val="0064676A"/>
    <w:rsid w:val="006504D4"/>
    <w:rsid w:val="00667160"/>
    <w:rsid w:val="00671DDF"/>
    <w:rsid w:val="00683045"/>
    <w:rsid w:val="0069764B"/>
    <w:rsid w:val="006D20F7"/>
    <w:rsid w:val="006D5B20"/>
    <w:rsid w:val="006D5B70"/>
    <w:rsid w:val="006E13CF"/>
    <w:rsid w:val="006F0248"/>
    <w:rsid w:val="006F5491"/>
    <w:rsid w:val="00703B57"/>
    <w:rsid w:val="00715748"/>
    <w:rsid w:val="007220A4"/>
    <w:rsid w:val="007334C0"/>
    <w:rsid w:val="00743D47"/>
    <w:rsid w:val="00744FFF"/>
    <w:rsid w:val="007461CF"/>
    <w:rsid w:val="007763FD"/>
    <w:rsid w:val="007932E3"/>
    <w:rsid w:val="007C1D11"/>
    <w:rsid w:val="007C2FA9"/>
    <w:rsid w:val="007C3092"/>
    <w:rsid w:val="007C4911"/>
    <w:rsid w:val="007C5804"/>
    <w:rsid w:val="007D57B4"/>
    <w:rsid w:val="007D67D4"/>
    <w:rsid w:val="007D717A"/>
    <w:rsid w:val="007E5DDD"/>
    <w:rsid w:val="007F2478"/>
    <w:rsid w:val="007F5D39"/>
    <w:rsid w:val="007F6099"/>
    <w:rsid w:val="00802A16"/>
    <w:rsid w:val="00807880"/>
    <w:rsid w:val="00815C24"/>
    <w:rsid w:val="00815FE5"/>
    <w:rsid w:val="00817E9A"/>
    <w:rsid w:val="008247D7"/>
    <w:rsid w:val="00824F6C"/>
    <w:rsid w:val="00852B44"/>
    <w:rsid w:val="00861E7E"/>
    <w:rsid w:val="0088363C"/>
    <w:rsid w:val="00895235"/>
    <w:rsid w:val="008B5CBE"/>
    <w:rsid w:val="008C1CC0"/>
    <w:rsid w:val="008C204F"/>
    <w:rsid w:val="008C6CBA"/>
    <w:rsid w:val="008D6580"/>
    <w:rsid w:val="008F43FF"/>
    <w:rsid w:val="00901A7D"/>
    <w:rsid w:val="00911567"/>
    <w:rsid w:val="00911DCE"/>
    <w:rsid w:val="00912BE7"/>
    <w:rsid w:val="00913606"/>
    <w:rsid w:val="0092448D"/>
    <w:rsid w:val="00927932"/>
    <w:rsid w:val="009300CE"/>
    <w:rsid w:val="00946834"/>
    <w:rsid w:val="00952223"/>
    <w:rsid w:val="009551D2"/>
    <w:rsid w:val="009701F2"/>
    <w:rsid w:val="009769C5"/>
    <w:rsid w:val="00993E3C"/>
    <w:rsid w:val="00994DDF"/>
    <w:rsid w:val="00996615"/>
    <w:rsid w:val="009B6B4D"/>
    <w:rsid w:val="009C4B70"/>
    <w:rsid w:val="009E0F21"/>
    <w:rsid w:val="009E102A"/>
    <w:rsid w:val="009E251B"/>
    <w:rsid w:val="009E452E"/>
    <w:rsid w:val="009F165F"/>
    <w:rsid w:val="009F2E16"/>
    <w:rsid w:val="009F2ED7"/>
    <w:rsid w:val="00A01462"/>
    <w:rsid w:val="00A05D9E"/>
    <w:rsid w:val="00A108E5"/>
    <w:rsid w:val="00A257E0"/>
    <w:rsid w:val="00A26F28"/>
    <w:rsid w:val="00A31241"/>
    <w:rsid w:val="00A400F3"/>
    <w:rsid w:val="00A45856"/>
    <w:rsid w:val="00A5494F"/>
    <w:rsid w:val="00A63164"/>
    <w:rsid w:val="00A636F4"/>
    <w:rsid w:val="00A844AD"/>
    <w:rsid w:val="00A86715"/>
    <w:rsid w:val="00A97BFE"/>
    <w:rsid w:val="00A97CD3"/>
    <w:rsid w:val="00AD3A77"/>
    <w:rsid w:val="00AE0999"/>
    <w:rsid w:val="00AF598A"/>
    <w:rsid w:val="00AF5D26"/>
    <w:rsid w:val="00B166BB"/>
    <w:rsid w:val="00B17743"/>
    <w:rsid w:val="00B26668"/>
    <w:rsid w:val="00B27863"/>
    <w:rsid w:val="00B3131D"/>
    <w:rsid w:val="00B31BA7"/>
    <w:rsid w:val="00B42798"/>
    <w:rsid w:val="00B55852"/>
    <w:rsid w:val="00B70CAD"/>
    <w:rsid w:val="00B715F8"/>
    <w:rsid w:val="00B83D20"/>
    <w:rsid w:val="00BA2D28"/>
    <w:rsid w:val="00BA3703"/>
    <w:rsid w:val="00BA3FC1"/>
    <w:rsid w:val="00BA4501"/>
    <w:rsid w:val="00BC3AC8"/>
    <w:rsid w:val="00BD0B19"/>
    <w:rsid w:val="00BE0A42"/>
    <w:rsid w:val="00BE5E6B"/>
    <w:rsid w:val="00BF3298"/>
    <w:rsid w:val="00C23ED9"/>
    <w:rsid w:val="00C26B7C"/>
    <w:rsid w:val="00C37879"/>
    <w:rsid w:val="00C415D6"/>
    <w:rsid w:val="00C45982"/>
    <w:rsid w:val="00C57D7D"/>
    <w:rsid w:val="00C57DF9"/>
    <w:rsid w:val="00C648EC"/>
    <w:rsid w:val="00C7136B"/>
    <w:rsid w:val="00C75868"/>
    <w:rsid w:val="00C759DF"/>
    <w:rsid w:val="00C86746"/>
    <w:rsid w:val="00C920FA"/>
    <w:rsid w:val="00C959B3"/>
    <w:rsid w:val="00CA1CA2"/>
    <w:rsid w:val="00CA3935"/>
    <w:rsid w:val="00CA4FE8"/>
    <w:rsid w:val="00CB248D"/>
    <w:rsid w:val="00CB2FD5"/>
    <w:rsid w:val="00CD5F0F"/>
    <w:rsid w:val="00CE3813"/>
    <w:rsid w:val="00CF7CF4"/>
    <w:rsid w:val="00D01BD6"/>
    <w:rsid w:val="00D02761"/>
    <w:rsid w:val="00D05632"/>
    <w:rsid w:val="00D11312"/>
    <w:rsid w:val="00D2052C"/>
    <w:rsid w:val="00D23F15"/>
    <w:rsid w:val="00D24524"/>
    <w:rsid w:val="00D336DA"/>
    <w:rsid w:val="00D3629E"/>
    <w:rsid w:val="00D430DD"/>
    <w:rsid w:val="00D47DE8"/>
    <w:rsid w:val="00D50E08"/>
    <w:rsid w:val="00D55C13"/>
    <w:rsid w:val="00D90042"/>
    <w:rsid w:val="00D937CE"/>
    <w:rsid w:val="00D947DF"/>
    <w:rsid w:val="00D95161"/>
    <w:rsid w:val="00D956B2"/>
    <w:rsid w:val="00DA3A76"/>
    <w:rsid w:val="00DD058F"/>
    <w:rsid w:val="00E111C8"/>
    <w:rsid w:val="00E17497"/>
    <w:rsid w:val="00E21680"/>
    <w:rsid w:val="00E23DA9"/>
    <w:rsid w:val="00E24654"/>
    <w:rsid w:val="00E27A9C"/>
    <w:rsid w:val="00E32788"/>
    <w:rsid w:val="00E45C87"/>
    <w:rsid w:val="00E574C7"/>
    <w:rsid w:val="00E73DDE"/>
    <w:rsid w:val="00E83427"/>
    <w:rsid w:val="00E85336"/>
    <w:rsid w:val="00E877F3"/>
    <w:rsid w:val="00E90ECD"/>
    <w:rsid w:val="00E9749D"/>
    <w:rsid w:val="00EA1F7B"/>
    <w:rsid w:val="00EA3E88"/>
    <w:rsid w:val="00EA42A3"/>
    <w:rsid w:val="00EC2574"/>
    <w:rsid w:val="00EC4D2D"/>
    <w:rsid w:val="00EC5AE9"/>
    <w:rsid w:val="00ED0678"/>
    <w:rsid w:val="00EE277D"/>
    <w:rsid w:val="00EF25BE"/>
    <w:rsid w:val="00EF25FD"/>
    <w:rsid w:val="00EF4B74"/>
    <w:rsid w:val="00F0138D"/>
    <w:rsid w:val="00F12C4D"/>
    <w:rsid w:val="00F2284A"/>
    <w:rsid w:val="00F36720"/>
    <w:rsid w:val="00F51D3A"/>
    <w:rsid w:val="00F55147"/>
    <w:rsid w:val="00F61474"/>
    <w:rsid w:val="00F62F12"/>
    <w:rsid w:val="00F64A9B"/>
    <w:rsid w:val="00F71045"/>
    <w:rsid w:val="00F7431C"/>
    <w:rsid w:val="00FA6587"/>
    <w:rsid w:val="00FC646F"/>
    <w:rsid w:val="00FE18FC"/>
    <w:rsid w:val="00FE3117"/>
    <w:rsid w:val="00FF239C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18CF1"/>
  <w15:chartTrackingRefBased/>
  <w15:docId w15:val="{51EAEEDD-9318-4E5F-AEB9-99EB8774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Salutation"/>
    <w:basedOn w:val="a"/>
    <w:next w:val="a"/>
  </w:style>
  <w:style w:type="paragraph" w:styleId="a6">
    <w:name w:val="Date"/>
    <w:basedOn w:val="a"/>
    <w:next w:val="a"/>
  </w:style>
  <w:style w:type="paragraph" w:styleId="a7">
    <w:name w:val="Balloon Text"/>
    <w:basedOn w:val="a"/>
    <w:semiHidden/>
    <w:rsid w:val="00912BE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212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21261"/>
    <w:rPr>
      <w:kern w:val="2"/>
      <w:sz w:val="22"/>
    </w:rPr>
  </w:style>
  <w:style w:type="paragraph" w:styleId="aa">
    <w:name w:val="footer"/>
    <w:basedOn w:val="a"/>
    <w:link w:val="ab"/>
    <w:rsid w:val="002212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21261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E6C04-4AF2-403B-A11C-49D381C3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4</TotalTime>
  <Pages>1</Pages>
  <Words>294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13東私教（研）第　号</vt:lpstr>
      <vt:lpstr>　　　　　　　　　　　　　　　　　　　　　　　　　　　　　13東私教（研）第　号</vt:lpstr>
    </vt:vector>
  </TitlesOfParts>
  <Company>（財）東京都私立学校教育振興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13東私教（研）第　号</dc:title>
  <dc:subject/>
  <dc:creator>秋山</dc:creator>
  <cp:keywords/>
  <cp:lastModifiedBy>鈴木 真理子（東京都私学財団）</cp:lastModifiedBy>
  <cp:revision>4</cp:revision>
  <cp:lastPrinted>2025-04-23T06:27:00Z</cp:lastPrinted>
  <dcterms:created xsi:type="dcterms:W3CDTF">2025-04-24T00:07:00Z</dcterms:created>
  <dcterms:modified xsi:type="dcterms:W3CDTF">2025-05-05T05:56:00Z</dcterms:modified>
</cp:coreProperties>
</file>